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95" w:rsidRDefault="00EF556B">
      <w:pPr>
        <w:pStyle w:val="Textbody"/>
        <w:ind w:firstLine="1760"/>
      </w:pPr>
      <w:bookmarkStart w:id="0" w:name="_GoBack"/>
      <w:bookmarkEnd w:id="0"/>
      <w:r>
        <w:rPr>
          <w:rFonts w:ascii="標楷體" w:eastAsia="標楷體" w:hAnsi="標楷體"/>
          <w:sz w:val="36"/>
          <w:szCs w:val="28"/>
        </w:rPr>
        <w:t>台大醫院手術室醫材試用申請單</w:t>
      </w:r>
      <w:r>
        <w:rPr>
          <w:rFonts w:ascii="標楷體" w:eastAsia="標楷體" w:hAnsi="標楷體"/>
          <w:sz w:val="36"/>
          <w:szCs w:val="28"/>
        </w:rPr>
        <w:t xml:space="preserve">     </w:t>
      </w:r>
      <w:r>
        <w:rPr>
          <w:rFonts w:ascii="標楷體" w:eastAsia="標楷體" w:hAnsi="標楷體"/>
          <w:sz w:val="22"/>
          <w:szCs w:val="28"/>
        </w:rPr>
        <w:t>試用編號</w:t>
      </w:r>
      <w:r>
        <w:rPr>
          <w:rFonts w:ascii="標楷體" w:eastAsia="標楷體" w:hAnsi="標楷體"/>
          <w:sz w:val="22"/>
          <w:szCs w:val="28"/>
        </w:rPr>
        <w:t>:</w:t>
      </w:r>
    </w:p>
    <w:tbl>
      <w:tblPr>
        <w:tblW w:w="100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8"/>
        <w:gridCol w:w="6865"/>
      </w:tblGrid>
      <w:tr w:rsidR="00295795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795" w:rsidRDefault="00EF556B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產品名（中文）</w:t>
            </w:r>
          </w:p>
          <w:p w:rsidR="00295795" w:rsidRDefault="00EF556B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/>
                <w:sz w:val="26"/>
                <w:szCs w:val="26"/>
              </w:rPr>
              <w:t>（英文）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795" w:rsidRDefault="00295795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95795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795" w:rsidRDefault="00EF556B">
            <w:pPr>
              <w:pStyle w:val="Textbody"/>
              <w:spacing w:before="180"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規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格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795" w:rsidRDefault="00295795">
            <w:pPr>
              <w:pStyle w:val="Textbody"/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9579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795" w:rsidRDefault="00EF556B">
            <w:pPr>
              <w:pStyle w:val="Textbody"/>
              <w:spacing w:before="120"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製造廠商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廠牌</w:t>
            </w:r>
            <w:r>
              <w:rPr>
                <w:rFonts w:ascii="標楷體" w:eastAsia="標楷體" w:hAnsi="標楷體"/>
                <w:sz w:val="26"/>
                <w:szCs w:val="26"/>
              </w:rPr>
              <w:t>)/</w:t>
            </w:r>
            <w:r>
              <w:rPr>
                <w:rFonts w:ascii="標楷體" w:eastAsia="標楷體" w:hAnsi="標楷體"/>
                <w:sz w:val="26"/>
                <w:szCs w:val="26"/>
              </w:rPr>
              <w:t>產地國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795" w:rsidRDefault="00295795">
            <w:pPr>
              <w:pStyle w:val="Textbody"/>
              <w:spacing w:line="240" w:lineRule="exact"/>
              <w:rPr>
                <w:rFonts w:ascii="標楷體" w:eastAsia="標楷體" w:hAnsi="標楷體"/>
                <w:szCs w:val="26"/>
              </w:rPr>
            </w:pPr>
          </w:p>
        </w:tc>
      </w:tr>
      <w:tr w:rsidR="00295795">
        <w:tblPrEx>
          <w:tblCellMar>
            <w:top w:w="0" w:type="dxa"/>
            <w:bottom w:w="0" w:type="dxa"/>
          </w:tblCellMar>
        </w:tblPrEx>
        <w:tc>
          <w:tcPr>
            <w:tcW w:w="10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795" w:rsidRDefault="00EF556B">
            <w:pPr>
              <w:pStyle w:val="Textbody"/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新品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z w:val="26"/>
                <w:szCs w:val="26"/>
              </w:rPr>
              <w:t>目前使用之醫材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(</w:t>
            </w:r>
            <w:r>
              <w:rPr>
                <w:rFonts w:ascii="標楷體" w:eastAsia="標楷體" w:hAnsi="標楷體"/>
                <w:sz w:val="26"/>
                <w:szCs w:val="26"/>
              </w:rPr>
              <w:t>醫材碼：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)</w:t>
            </w:r>
          </w:p>
          <w:p w:rsidR="00295795" w:rsidRDefault="00EF556B">
            <w:pPr>
              <w:pStyle w:val="Textbody"/>
              <w:ind w:hanging="4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再試用原因：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產地變更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型號變更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其他</w:t>
            </w:r>
          </w:p>
        </w:tc>
      </w:tr>
      <w:tr w:rsidR="0029579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0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795" w:rsidRDefault="00EF556B">
            <w:pPr>
              <w:pStyle w:val="Textbody"/>
              <w:numPr>
                <w:ilvl w:val="0"/>
                <w:numId w:val="2"/>
              </w:numPr>
              <w:spacing w:line="36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該項醫材已獲准發售國家及年份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附證明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29579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0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795" w:rsidRDefault="00EF556B">
            <w:pPr>
              <w:pStyle w:val="Textbody"/>
              <w:numPr>
                <w:ilvl w:val="0"/>
                <w:numId w:val="2"/>
              </w:numPr>
              <w:spacing w:before="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該項醫材已通過先進國家之國家標準證明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附證明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295795" w:rsidRDefault="00295795">
            <w:pPr>
              <w:pStyle w:val="Textbody"/>
              <w:spacing w:before="6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95795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10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795" w:rsidRDefault="00EF556B">
            <w:pPr>
              <w:pStyle w:val="Textbody"/>
              <w:numPr>
                <w:ilvl w:val="0"/>
                <w:numId w:val="2"/>
              </w:numPr>
              <w:spacing w:before="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該項醫材之優點或特殊處：</w:t>
            </w:r>
          </w:p>
          <w:p w:rsidR="00295795" w:rsidRDefault="00295795">
            <w:pPr>
              <w:pStyle w:val="Textbody"/>
              <w:spacing w:before="6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95795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0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795" w:rsidRDefault="00EF556B">
            <w:pPr>
              <w:pStyle w:val="Textbody"/>
              <w:numPr>
                <w:ilvl w:val="0"/>
                <w:numId w:val="2"/>
              </w:numPr>
              <w:spacing w:before="6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國內已使用該項醫材之醫院</w:t>
            </w:r>
            <w:r>
              <w:rPr>
                <w:rFonts w:ascii="標楷體" w:eastAsia="標楷體" w:hAnsi="標楷體"/>
                <w:sz w:val="26"/>
              </w:rPr>
              <w:t>(</w:t>
            </w:r>
            <w:r>
              <w:rPr>
                <w:rFonts w:ascii="標楷體" w:eastAsia="標楷體" w:hAnsi="標楷體"/>
                <w:sz w:val="26"/>
              </w:rPr>
              <w:t>附證明</w:t>
            </w:r>
            <w:r>
              <w:rPr>
                <w:rFonts w:ascii="標楷體" w:eastAsia="標楷體" w:hAnsi="標楷體"/>
                <w:sz w:val="26"/>
              </w:rPr>
              <w:t>)</w:t>
            </w:r>
            <w:r>
              <w:rPr>
                <w:rFonts w:ascii="標楷體" w:eastAsia="標楷體" w:hAnsi="標楷體"/>
                <w:sz w:val="26"/>
              </w:rPr>
              <w:t>：</w:t>
            </w:r>
          </w:p>
          <w:p w:rsidR="00295795" w:rsidRDefault="00295795">
            <w:pPr>
              <w:pStyle w:val="Textbody"/>
              <w:spacing w:before="6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95795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10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795" w:rsidRDefault="00EF556B">
            <w:pPr>
              <w:pStyle w:val="Textbody"/>
              <w:numPr>
                <w:ilvl w:val="0"/>
                <w:numId w:val="2"/>
              </w:numPr>
              <w:spacing w:before="6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中央健保局核定價格</w:t>
            </w:r>
            <w:r>
              <w:rPr>
                <w:rFonts w:ascii="標楷體" w:eastAsia="標楷體" w:hAnsi="標楷體"/>
                <w:sz w:val="26"/>
              </w:rPr>
              <w:t>/</w:t>
            </w:r>
            <w:r>
              <w:rPr>
                <w:rFonts w:ascii="標楷體" w:eastAsia="標楷體" w:hAnsi="標楷體"/>
                <w:sz w:val="26"/>
              </w:rPr>
              <w:t>健保碼</w:t>
            </w:r>
            <w:r>
              <w:rPr>
                <w:rFonts w:ascii="標楷體" w:eastAsia="標楷體" w:hAnsi="標楷體"/>
                <w:sz w:val="26"/>
              </w:rPr>
              <w:t>(</w:t>
            </w:r>
            <w:r>
              <w:rPr>
                <w:rFonts w:ascii="標楷體" w:eastAsia="標楷體" w:hAnsi="標楷體"/>
                <w:sz w:val="26"/>
              </w:rPr>
              <w:t>附證明</w:t>
            </w:r>
            <w:r>
              <w:rPr>
                <w:rFonts w:ascii="標楷體" w:eastAsia="標楷體" w:hAnsi="標楷體"/>
                <w:sz w:val="26"/>
              </w:rPr>
              <w:t>)</w:t>
            </w:r>
            <w:r>
              <w:rPr>
                <w:rFonts w:ascii="標楷體" w:eastAsia="標楷體" w:hAnsi="標楷體"/>
                <w:sz w:val="26"/>
              </w:rPr>
              <w:t>：</w:t>
            </w:r>
            <w:r>
              <w:rPr>
                <w:rFonts w:ascii="標楷體" w:eastAsia="標楷體" w:hAnsi="標楷體"/>
                <w:sz w:val="26"/>
              </w:rPr>
              <w:t xml:space="preserve">                </w:t>
            </w:r>
          </w:p>
          <w:p w:rsidR="00295795" w:rsidRDefault="00EF556B">
            <w:pPr>
              <w:pStyle w:val="Textbody"/>
              <w:spacing w:before="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</w:t>
            </w:r>
          </w:p>
        </w:tc>
      </w:tr>
      <w:tr w:rsidR="00295795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0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795" w:rsidRDefault="00EF556B">
            <w:pPr>
              <w:pStyle w:val="Textbody"/>
              <w:numPr>
                <w:ilvl w:val="0"/>
                <w:numId w:val="2"/>
              </w:numPr>
              <w:spacing w:before="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本院已採用之類似醫材產品及價格：</w:t>
            </w:r>
          </w:p>
          <w:p w:rsidR="00295795" w:rsidRDefault="00295795">
            <w:pPr>
              <w:pStyle w:val="Textbody"/>
              <w:spacing w:before="6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95795">
        <w:tblPrEx>
          <w:tblCellMar>
            <w:top w:w="0" w:type="dxa"/>
            <w:bottom w:w="0" w:type="dxa"/>
          </w:tblCellMar>
        </w:tblPrEx>
        <w:tc>
          <w:tcPr>
            <w:tcW w:w="10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795" w:rsidRDefault="00EF556B">
            <w:pPr>
              <w:pStyle w:val="Textbody"/>
              <w:numPr>
                <w:ilvl w:val="0"/>
                <w:numId w:val="2"/>
              </w:numPr>
              <w:spacing w:before="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試用之科別：</w:t>
            </w:r>
          </w:p>
          <w:p w:rsidR="00295795" w:rsidRDefault="00295795">
            <w:pPr>
              <w:pStyle w:val="Textbody"/>
              <w:spacing w:before="6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95795">
        <w:tblPrEx>
          <w:tblCellMar>
            <w:top w:w="0" w:type="dxa"/>
            <w:bottom w:w="0" w:type="dxa"/>
          </w:tblCellMar>
        </w:tblPrEx>
        <w:tc>
          <w:tcPr>
            <w:tcW w:w="10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795" w:rsidRDefault="00EF556B">
            <w:pPr>
              <w:pStyle w:val="Textbody"/>
              <w:numPr>
                <w:ilvl w:val="0"/>
                <w:numId w:val="2"/>
              </w:num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該項醫材規格之詳細書面參考資料：</w:t>
            </w:r>
          </w:p>
          <w:p w:rsidR="00295795" w:rsidRDefault="00EF556B">
            <w:pPr>
              <w:pStyle w:val="Textbody"/>
              <w:spacing w:line="320" w:lineRule="exact"/>
              <w:ind w:firstLine="7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□1.</w:t>
            </w:r>
            <w:r>
              <w:rPr>
                <w:rFonts w:ascii="標楷體" w:eastAsia="標楷體" w:hAnsi="標楷體"/>
                <w:sz w:val="26"/>
                <w:szCs w:val="26"/>
              </w:rPr>
              <w:t>研究論文測試報告</w:t>
            </w:r>
          </w:p>
          <w:p w:rsidR="00295795" w:rsidRDefault="00EF556B">
            <w:pPr>
              <w:pStyle w:val="Textbody"/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□2.</w:t>
            </w:r>
            <w:r>
              <w:rPr>
                <w:rFonts w:ascii="標楷體" w:eastAsia="標楷體" w:hAnsi="標楷體"/>
                <w:sz w:val="26"/>
                <w:szCs w:val="26"/>
              </w:rPr>
              <w:t>研究（測試）對象：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人體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z w:val="26"/>
                <w:szCs w:val="26"/>
              </w:rPr>
              <w:t>動物實驗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</w:p>
          <w:p w:rsidR="00295795" w:rsidRDefault="00EF556B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□3.</w:t>
            </w:r>
            <w:r>
              <w:rPr>
                <w:rFonts w:ascii="標楷體" w:eastAsia="標楷體" w:hAnsi="標楷體"/>
                <w:sz w:val="26"/>
                <w:szCs w:val="26"/>
              </w:rPr>
              <w:t>衛署許可證</w:t>
            </w:r>
          </w:p>
        </w:tc>
      </w:tr>
      <w:tr w:rsidR="00295795">
        <w:tblPrEx>
          <w:tblCellMar>
            <w:top w:w="0" w:type="dxa"/>
            <w:bottom w:w="0" w:type="dxa"/>
          </w:tblCellMar>
        </w:tblPrEx>
        <w:tc>
          <w:tcPr>
            <w:tcW w:w="10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795" w:rsidRDefault="00EF556B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申請公司名稱：</w:t>
            </w:r>
          </w:p>
          <w:p w:rsidR="00295795" w:rsidRDefault="00EF556B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公司地址：</w:t>
            </w:r>
          </w:p>
          <w:p w:rsidR="00295795" w:rsidRDefault="00EF556B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負責人：</w:t>
            </w:r>
          </w:p>
          <w:p w:rsidR="00295795" w:rsidRDefault="00EF556B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聯絡電話：</w:t>
            </w:r>
          </w:p>
          <w:p w:rsidR="00295795" w:rsidRDefault="00EF556B">
            <w:pPr>
              <w:pStyle w:val="Textbody"/>
            </w:pPr>
            <w:r>
              <w:rPr>
                <w:rFonts w:ascii="標楷體" w:eastAsia="標楷體" w:hAnsi="標楷體"/>
                <w:sz w:val="26"/>
                <w:szCs w:val="26"/>
              </w:rPr>
              <w:t>傳真：</w:t>
            </w:r>
          </w:p>
        </w:tc>
      </w:tr>
    </w:tbl>
    <w:p w:rsidR="00295795" w:rsidRDefault="00EF556B">
      <w:pPr>
        <w:pStyle w:val="Textbody"/>
        <w:numPr>
          <w:ilvl w:val="0"/>
          <w:numId w:val="3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上述資料若有不實之處，本人願負法律責任。</w:t>
      </w:r>
    </w:p>
    <w:p w:rsidR="00295795" w:rsidRDefault="00EF556B">
      <w:pPr>
        <w:pStyle w:val="Textbody"/>
        <w:numPr>
          <w:ilvl w:val="0"/>
          <w:numId w:val="3"/>
        </w:numPr>
        <w:tabs>
          <w:tab w:val="left" w:pos="360"/>
        </w:tabs>
        <w:spacing w:before="60" w:after="240"/>
        <w:ind w:left="357" w:hanging="35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申請人簽名：</w:t>
      </w:r>
      <w:r>
        <w:rPr>
          <w:rFonts w:ascii="標楷體" w:eastAsia="標楷體" w:hAnsi="標楷體"/>
          <w:sz w:val="26"/>
          <w:szCs w:val="26"/>
        </w:rPr>
        <w:t xml:space="preserve">                      </w:t>
      </w:r>
      <w:r>
        <w:rPr>
          <w:rFonts w:ascii="標楷體" w:eastAsia="標楷體" w:hAnsi="標楷體"/>
          <w:sz w:val="26"/>
          <w:szCs w:val="26"/>
        </w:rPr>
        <w:t>日期：</w:t>
      </w:r>
      <w:r>
        <w:rPr>
          <w:rFonts w:ascii="標楷體" w:eastAsia="標楷體" w:hAnsi="標楷體"/>
          <w:sz w:val="26"/>
          <w:szCs w:val="26"/>
        </w:rPr>
        <w:t xml:space="preserve">                  </w:t>
      </w:r>
    </w:p>
    <w:p w:rsidR="00295795" w:rsidRDefault="00EF556B">
      <w:pPr>
        <w:pStyle w:val="Textbody"/>
        <w:spacing w:after="60" w:line="240" w:lineRule="exact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/>
          <w:b/>
          <w:sz w:val="28"/>
          <w:szCs w:val="26"/>
        </w:rPr>
        <w:t>試用委員審查</w:t>
      </w:r>
    </w:p>
    <w:tbl>
      <w:tblPr>
        <w:tblW w:w="100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3"/>
      </w:tblGrid>
      <w:tr w:rsidR="00295795">
        <w:tblPrEx>
          <w:tblCellMar>
            <w:top w:w="0" w:type="dxa"/>
            <w:bottom w:w="0" w:type="dxa"/>
          </w:tblCellMar>
        </w:tblPrEx>
        <w:trPr>
          <w:trHeight w:val="1422"/>
        </w:trPr>
        <w:tc>
          <w:tcPr>
            <w:tcW w:w="10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795" w:rsidRDefault="00EF556B">
            <w:pPr>
              <w:pStyle w:val="Textbody"/>
              <w:numPr>
                <w:ilvl w:val="0"/>
                <w:numId w:val="4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同意試用</w:t>
            </w:r>
          </w:p>
          <w:p w:rsidR="00295795" w:rsidRDefault="00EF556B">
            <w:pPr>
              <w:pStyle w:val="Textbody"/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不同意試用</w:t>
            </w:r>
          </w:p>
          <w:p w:rsidR="00295795" w:rsidRDefault="00EF556B">
            <w:pPr>
              <w:pStyle w:val="Textbody"/>
              <w:spacing w:after="120"/>
              <w:ind w:left="35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理由：</w:t>
            </w:r>
          </w:p>
          <w:p w:rsidR="00295795" w:rsidRDefault="00EF556B">
            <w:pPr>
              <w:pStyle w:val="Textbody"/>
              <w:ind w:firstLine="336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試用委員簽章：</w:t>
            </w:r>
          </w:p>
        </w:tc>
      </w:tr>
    </w:tbl>
    <w:p w:rsidR="00295795" w:rsidRDefault="00295795">
      <w:pPr>
        <w:pStyle w:val="Textbody"/>
      </w:pPr>
    </w:p>
    <w:sectPr w:rsidR="00295795">
      <w:footerReference w:type="default" r:id="rId8"/>
      <w:pgSz w:w="11906" w:h="16838"/>
      <w:pgMar w:top="454" w:right="907" w:bottom="340" w:left="1021" w:header="720" w:footer="720" w:gutter="0"/>
      <w:cols w:space="720"/>
      <w:docGrid w:type="lines" w:linePitch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56B" w:rsidRDefault="00EF556B">
      <w:r>
        <w:separator/>
      </w:r>
    </w:p>
  </w:endnote>
  <w:endnote w:type="continuationSeparator" w:id="0">
    <w:p w:rsidR="00EF556B" w:rsidRDefault="00EF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B22" w:rsidRDefault="00EF556B">
    <w:pPr>
      <w:ind w:right="562"/>
      <w:jc w:val="right"/>
    </w:pPr>
    <w:r>
      <w:rPr>
        <w:rFonts w:eastAsia="標楷體"/>
        <w:sz w:val="16"/>
      </w:rPr>
      <w:t>總務室配給組</w:t>
    </w:r>
    <w:r>
      <w:rPr>
        <w:rFonts w:eastAsia="標楷體"/>
        <w:sz w:val="16"/>
      </w:rPr>
      <w:t xml:space="preserve"> 112.12.12 </w:t>
    </w:r>
    <w:r>
      <w:rPr>
        <w:rFonts w:eastAsia="標楷體"/>
        <w:sz w:val="16"/>
      </w:rPr>
      <w:t>修訂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56B" w:rsidRDefault="00EF556B">
      <w:r>
        <w:rPr>
          <w:color w:val="000000"/>
        </w:rPr>
        <w:separator/>
      </w:r>
    </w:p>
  </w:footnote>
  <w:footnote w:type="continuationSeparator" w:id="0">
    <w:p w:rsidR="00EF556B" w:rsidRDefault="00EF5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1BA"/>
    <w:multiLevelType w:val="multilevel"/>
    <w:tmpl w:val="5F06C6F4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2A5203"/>
    <w:multiLevelType w:val="multilevel"/>
    <w:tmpl w:val="1AD83AAA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1E9A1FCB"/>
    <w:multiLevelType w:val="multilevel"/>
    <w:tmpl w:val="C9FC40D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95795"/>
    <w:rsid w:val="00295795"/>
    <w:rsid w:val="005A5852"/>
    <w:rsid w:val="00E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ody Text"/>
    <w:basedOn w:val="Textbody"/>
    <w:rPr>
      <w:sz w:val="22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ody Text"/>
    <w:basedOn w:val="Textbody"/>
    <w:rPr>
      <w:sz w:val="22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台大醫院手術室醫材試用申請單</dc:title>
  <dc:creator>haohan</dc:creator>
  <cp:lastModifiedBy>吳奕萱-總院-總務室</cp:lastModifiedBy>
  <cp:revision>2</cp:revision>
  <cp:lastPrinted>2023-11-30T01:41:00Z</cp:lastPrinted>
  <dcterms:created xsi:type="dcterms:W3CDTF">2024-03-26T02:33:00Z</dcterms:created>
  <dcterms:modified xsi:type="dcterms:W3CDTF">2024-03-26T02:33:00Z</dcterms:modified>
</cp:coreProperties>
</file>